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4A76C" w14:textId="77777777" w:rsidR="00780588" w:rsidRPr="000A01A9" w:rsidRDefault="00780588">
      <w:pPr>
        <w:rPr>
          <w:rFonts w:ascii="Arial" w:hAnsi="Arial" w:cs="Arial"/>
          <w:color w:val="1F4E79" w:themeColor="accent1" w:themeShade="80"/>
          <w:sz w:val="24"/>
          <w:szCs w:val="24"/>
        </w:rPr>
      </w:pPr>
    </w:p>
    <w:p w14:paraId="0F17A4A4" w14:textId="77777777" w:rsidR="0064620F" w:rsidRPr="000A01A9" w:rsidRDefault="0064620F">
      <w:pPr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1913E938" w14:textId="77777777" w:rsidR="00391F22" w:rsidRDefault="00391F22" w:rsidP="00391F22"/>
    <w:p w14:paraId="2BE6C151" w14:textId="4E3D2F3A" w:rsidR="00391F22" w:rsidRDefault="00391F22" w:rsidP="00391F22">
      <w:pPr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</w:pPr>
    </w:p>
    <w:p w14:paraId="4E930E33" w14:textId="73288FA2" w:rsidR="00391F22" w:rsidRDefault="00391F22" w:rsidP="00391F22">
      <w:pPr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</w:pPr>
    </w:p>
    <w:p w14:paraId="7A94A931" w14:textId="1C49B298" w:rsidR="00391F22" w:rsidRDefault="00406D3E" w:rsidP="00391F22">
      <w:pPr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64384" behindDoc="0" locked="0" layoutInCell="1" allowOverlap="1" wp14:anchorId="13994A34" wp14:editId="43607432">
            <wp:simplePos x="0" y="0"/>
            <wp:positionH relativeFrom="margin">
              <wp:posOffset>2043429</wp:posOffset>
            </wp:positionH>
            <wp:positionV relativeFrom="paragraph">
              <wp:posOffset>220980</wp:posOffset>
            </wp:positionV>
            <wp:extent cx="1808587" cy="1809750"/>
            <wp:effectExtent l="0" t="0" r="127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EF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498" cy="1817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BC7DE" w14:textId="77777777" w:rsidR="00391F22" w:rsidRDefault="00391F22" w:rsidP="00391F22">
      <w:pPr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</w:pPr>
    </w:p>
    <w:p w14:paraId="0E9F6E49" w14:textId="77777777" w:rsidR="00391F22" w:rsidRDefault="00391F22" w:rsidP="00391F22">
      <w:pPr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</w:pPr>
    </w:p>
    <w:p w14:paraId="1556A9CF" w14:textId="77777777" w:rsidR="00391F22" w:rsidRDefault="00391F22" w:rsidP="00391F22">
      <w:pPr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</w:pPr>
    </w:p>
    <w:p w14:paraId="38BD2206" w14:textId="77777777" w:rsidR="00391F22" w:rsidRDefault="00391F22" w:rsidP="00391F22">
      <w:pPr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</w:pPr>
    </w:p>
    <w:p w14:paraId="4ACF0005" w14:textId="77777777" w:rsidR="00391F22" w:rsidRDefault="00391F22" w:rsidP="00391F22">
      <w:pPr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</w:pPr>
    </w:p>
    <w:p w14:paraId="7B8DBAE9" w14:textId="77777777" w:rsidR="00CC28DF" w:rsidRDefault="00391F22" w:rsidP="00391F22">
      <w:pPr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</w:pPr>
      <w:r w:rsidRPr="00BF26C7"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  <w:t>APPLICATION FORM</w:t>
      </w:r>
    </w:p>
    <w:p w14:paraId="0240905E" w14:textId="1F64DD62" w:rsidR="00391F22" w:rsidRDefault="00903B29" w:rsidP="00391F22">
      <w:pPr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</w:pPr>
      <w:r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  <w:t xml:space="preserve"> </w:t>
      </w:r>
    </w:p>
    <w:p w14:paraId="36E6D9DF" w14:textId="73D2081A" w:rsidR="00903B29" w:rsidRDefault="00CD7427" w:rsidP="00391F22">
      <w:pPr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</w:pPr>
      <w:r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  <w:t xml:space="preserve">OEDINARY AND ELECTIVE </w:t>
      </w:r>
      <w:r w:rsidR="00903B29"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  <w:t>CONGRESS</w:t>
      </w:r>
    </w:p>
    <w:p w14:paraId="14880501" w14:textId="0B08890B" w:rsidR="00903B29" w:rsidRPr="00BF26C7" w:rsidRDefault="00E2564C" w:rsidP="00391F22">
      <w:pPr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</w:pPr>
      <w:r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  <w:t>15</w:t>
      </w:r>
      <w:r w:rsidR="00903B29"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  <w:t>-</w:t>
      </w:r>
      <w:r w:rsidR="00CD7427"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  <w:t>09-</w:t>
      </w:r>
      <w:r w:rsidR="00903B29"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  <w:t>202</w:t>
      </w:r>
      <w:r w:rsidR="00CD7427"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  <w:t>4</w:t>
      </w:r>
    </w:p>
    <w:p w14:paraId="01EF23BE" w14:textId="77777777" w:rsidR="0064620F" w:rsidRDefault="0064620F" w:rsidP="0064620F">
      <w:pPr>
        <w:jc w:val="center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4E3AEF57" w14:textId="77777777" w:rsidR="00391F22" w:rsidRDefault="00391F22" w:rsidP="0064620F">
      <w:pPr>
        <w:jc w:val="center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45FCB9BD" w14:textId="77777777" w:rsidR="00391F22" w:rsidRDefault="00391F22" w:rsidP="0064620F">
      <w:pPr>
        <w:jc w:val="center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0B6E5165" w14:textId="77777777" w:rsidR="00391F22" w:rsidRDefault="00391F22" w:rsidP="0064620F">
      <w:pPr>
        <w:jc w:val="center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223538FB" w14:textId="77777777" w:rsidR="00391F22" w:rsidRDefault="00391F22" w:rsidP="0064620F">
      <w:pPr>
        <w:jc w:val="center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6ED7ABE1" w14:textId="77777777" w:rsidR="00391F22" w:rsidRDefault="00391F22" w:rsidP="0064620F">
      <w:pPr>
        <w:jc w:val="center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62E9C781" w14:textId="77777777" w:rsidR="00391F22" w:rsidRDefault="00391F22" w:rsidP="0064620F">
      <w:pPr>
        <w:jc w:val="center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3D9787F0" w14:textId="77777777" w:rsidR="00391F22" w:rsidRDefault="00391F22" w:rsidP="0064620F">
      <w:pPr>
        <w:jc w:val="center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514EC73E" w14:textId="02A029FF" w:rsidR="00C4308F" w:rsidRDefault="00C4308F" w:rsidP="007152DE">
      <w:pPr>
        <w:pStyle w:val="Akapitzlist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lang w:val="en-GB"/>
        </w:rPr>
      </w:pPr>
    </w:p>
    <w:p w14:paraId="5577C8F8" w14:textId="6F65A7D0" w:rsidR="00F07D8B" w:rsidRDefault="00F07D8B" w:rsidP="007152DE">
      <w:pPr>
        <w:pStyle w:val="Akapitzlist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lang w:val="en-GB"/>
        </w:rPr>
      </w:pPr>
    </w:p>
    <w:p w14:paraId="670F9747" w14:textId="5C2B74A7" w:rsidR="00F07D8B" w:rsidRPr="00903B29" w:rsidRDefault="00F07D8B" w:rsidP="00903B29">
      <w:pPr>
        <w:rPr>
          <w:rFonts w:ascii="Arial" w:hAnsi="Arial" w:cs="Arial"/>
          <w:b/>
          <w:color w:val="1F4E79" w:themeColor="accent1" w:themeShade="80"/>
          <w:sz w:val="24"/>
          <w:szCs w:val="24"/>
          <w:lang w:val="en-GB"/>
        </w:rPr>
      </w:pPr>
    </w:p>
    <w:p w14:paraId="0A272029" w14:textId="77777777" w:rsidR="00F07D8B" w:rsidRDefault="00F07D8B" w:rsidP="007152DE">
      <w:pPr>
        <w:pStyle w:val="Akapitzlist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lang w:val="en-GB"/>
        </w:rPr>
      </w:pPr>
    </w:p>
    <w:p w14:paraId="563E7BE0" w14:textId="77777777" w:rsidR="007152DE" w:rsidRPr="000A01A9" w:rsidRDefault="001F51A8" w:rsidP="007152DE">
      <w:pPr>
        <w:pStyle w:val="Akapitzlist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lang w:val="en-GB"/>
        </w:rPr>
      </w:pPr>
      <w:r w:rsidRPr="000A01A9">
        <w:rPr>
          <w:rFonts w:ascii="Arial" w:hAnsi="Arial" w:cs="Arial"/>
          <w:b/>
          <w:color w:val="1F4E79" w:themeColor="accent1" w:themeShade="80"/>
          <w:sz w:val="24"/>
          <w:szCs w:val="24"/>
          <w:lang w:val="en-GB"/>
        </w:rPr>
        <w:t>BID APPLICATION</w:t>
      </w:r>
      <w:r w:rsidR="007152DE" w:rsidRPr="000A01A9">
        <w:rPr>
          <w:rFonts w:ascii="Arial" w:hAnsi="Arial" w:cs="Arial"/>
          <w:b/>
          <w:color w:val="1F4E79" w:themeColor="accent1" w:themeShade="80"/>
          <w:sz w:val="24"/>
          <w:szCs w:val="24"/>
          <w:lang w:val="en-GB"/>
        </w:rPr>
        <w:t xml:space="preserve"> FORM</w:t>
      </w:r>
    </w:p>
    <w:p w14:paraId="18D56248" w14:textId="77777777" w:rsidR="00971755" w:rsidRPr="00807064" w:rsidRDefault="00971755" w:rsidP="00807064">
      <w:pPr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4D282352" w14:textId="77777777" w:rsidR="007152DE" w:rsidRPr="00E9736B" w:rsidRDefault="001F51A8" w:rsidP="0095345F">
      <w:pPr>
        <w:rPr>
          <w:rFonts w:ascii="Arial" w:hAnsi="Arial" w:cs="Arial"/>
          <w:b/>
          <w:bCs/>
          <w:color w:val="1F4E79" w:themeColor="accent1" w:themeShade="80"/>
          <w:sz w:val="24"/>
          <w:szCs w:val="24"/>
          <w:u w:val="single"/>
          <w:lang w:val="en-GB"/>
        </w:rPr>
      </w:pPr>
      <w:r w:rsidRPr="00E9736B">
        <w:rPr>
          <w:rFonts w:ascii="Arial" w:hAnsi="Arial" w:cs="Arial"/>
          <w:b/>
          <w:bCs/>
          <w:color w:val="1F4E79" w:themeColor="accent1" w:themeShade="80"/>
          <w:sz w:val="24"/>
          <w:szCs w:val="24"/>
          <w:u w:val="single"/>
          <w:lang w:val="en-GB"/>
        </w:rPr>
        <w:t>NATIONAL FEDERATION: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740FB4" w:rsidRPr="000A01A9" w14:paraId="02883C04" w14:textId="77777777" w:rsidTr="00D93A79">
        <w:trPr>
          <w:trHeight w:val="495"/>
        </w:trPr>
        <w:tc>
          <w:tcPr>
            <w:tcW w:w="9072" w:type="dxa"/>
          </w:tcPr>
          <w:p w14:paraId="17DFDF5A" w14:textId="77777777" w:rsidR="00740FB4" w:rsidRPr="000A01A9" w:rsidRDefault="00740FB4" w:rsidP="007152DE">
            <w:pPr>
              <w:pStyle w:val="Akapitzlist"/>
              <w:ind w:left="0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3F732165" w14:textId="77777777" w:rsidR="0007640D" w:rsidRPr="000A01A9" w:rsidRDefault="0007640D" w:rsidP="00740FB4">
      <w:pPr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66E3BEE5" w14:textId="088BD219" w:rsidR="0007640D" w:rsidRPr="00E9736B" w:rsidRDefault="00E9736B" w:rsidP="00971755">
      <w:pPr>
        <w:spacing w:line="360" w:lineRule="auto"/>
        <w:rPr>
          <w:rFonts w:ascii="Arial" w:hAnsi="Arial" w:cs="Arial"/>
          <w:b/>
          <w:bCs/>
          <w:color w:val="1F4E79" w:themeColor="accent1" w:themeShade="80"/>
          <w:sz w:val="22"/>
          <w:szCs w:val="22"/>
          <w:highlight w:val="darkGray"/>
          <w:lang w:val="en-GB"/>
        </w:rPr>
      </w:pPr>
      <w:r w:rsidRPr="00E9736B">
        <w:rPr>
          <w:rFonts w:ascii="Arial" w:hAnsi="Arial" w:cs="Arial"/>
          <w:b/>
          <w:bCs/>
          <w:color w:val="1F4E79" w:themeColor="accent1" w:themeShade="80"/>
          <w:sz w:val="22"/>
          <w:szCs w:val="22"/>
          <w:u w:val="single"/>
          <w:lang w:val="en-GB"/>
        </w:rPr>
        <w:t>CITY</w:t>
      </w:r>
    </w:p>
    <w:p w14:paraId="4A1F4137" w14:textId="77777777" w:rsidR="0007640D" w:rsidRPr="000A01A9" w:rsidRDefault="0007640D" w:rsidP="00971755">
      <w:pPr>
        <w:spacing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Please provide information about the city which will host the event: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01A9" w:rsidRPr="000B2B46" w14:paraId="57E64C8A" w14:textId="77777777" w:rsidTr="00740FB4">
        <w:tc>
          <w:tcPr>
            <w:tcW w:w="9062" w:type="dxa"/>
          </w:tcPr>
          <w:p w14:paraId="2C15B5A5" w14:textId="77777777" w:rsidR="00740FB4" w:rsidRPr="000A01A9" w:rsidRDefault="00740FB4" w:rsidP="0007640D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39131C8E" w14:textId="77777777" w:rsidR="00651730" w:rsidRDefault="00651730" w:rsidP="00971755">
      <w:pPr>
        <w:spacing w:line="360" w:lineRule="auto"/>
        <w:rPr>
          <w:rFonts w:ascii="Arial" w:hAnsi="Arial" w:cs="Arial"/>
          <w:color w:val="1F4E79" w:themeColor="accent1" w:themeShade="80"/>
          <w:sz w:val="24"/>
          <w:szCs w:val="24"/>
          <w:u w:val="single"/>
          <w:lang w:val="en-GB"/>
        </w:rPr>
      </w:pPr>
    </w:p>
    <w:p w14:paraId="29379BC4" w14:textId="09466453" w:rsidR="00F905CA" w:rsidRPr="00502E6F" w:rsidRDefault="00E9736B" w:rsidP="00F905CA">
      <w:pPr>
        <w:spacing w:line="360" w:lineRule="auto"/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n-GB"/>
        </w:rPr>
      </w:pPr>
      <w:r w:rsidRPr="00502E6F">
        <w:rPr>
          <w:rFonts w:ascii="Arial" w:hAnsi="Arial" w:cs="Arial"/>
          <w:b/>
          <w:bCs/>
          <w:color w:val="1F4E79" w:themeColor="accent1" w:themeShade="80"/>
          <w:sz w:val="24"/>
          <w:szCs w:val="24"/>
          <w:u w:val="single"/>
          <w:lang w:val="en-GB"/>
        </w:rPr>
        <w:t>CONFERENCE ROOM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40FB4" w:rsidRPr="000B2B46" w14:paraId="34C6AACB" w14:textId="77777777" w:rsidTr="0097175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6DAB" w14:textId="614A6353" w:rsidR="00971755" w:rsidRDefault="007020B0" w:rsidP="0007640D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 xml:space="preserve">Capacity (in </w:t>
            </w:r>
            <w:proofErr w:type="spellStart"/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>squaremeters</w:t>
            </w:r>
            <w:proofErr w:type="spellEnd"/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>):</w:t>
            </w:r>
          </w:p>
          <w:p w14:paraId="7DD14B7A" w14:textId="0BC1F71D" w:rsidR="007020B0" w:rsidRDefault="007020B0" w:rsidP="0007640D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>Is presidential table available in the pr</w:t>
            </w:r>
            <w:r w:rsidR="00D04B2C"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>i</w:t>
            </w:r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>ce: YES, NO</w:t>
            </w:r>
          </w:p>
          <w:p w14:paraId="55D13A63" w14:textId="6591CD14" w:rsidR="007020B0" w:rsidRDefault="007020B0" w:rsidP="0007640D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>Number of tables</w:t>
            </w:r>
            <w:r w:rsidR="00931468"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 xml:space="preserve">: </w:t>
            </w:r>
          </w:p>
          <w:p w14:paraId="25755E9F" w14:textId="5E351F59" w:rsidR="00931468" w:rsidRDefault="00931468" w:rsidP="0007640D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 xml:space="preserve">Number of chairs: </w:t>
            </w:r>
          </w:p>
          <w:p w14:paraId="15FFE90E" w14:textId="4518033B" w:rsidR="007020B0" w:rsidRDefault="007020B0" w:rsidP="0007640D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 xml:space="preserve">Number of microphones available:  </w:t>
            </w:r>
          </w:p>
          <w:p w14:paraId="4540C61A" w14:textId="1471D51B" w:rsidR="00581236" w:rsidRDefault="00581236" w:rsidP="0007640D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>Is sound system available? YES, NO</w:t>
            </w:r>
          </w:p>
          <w:p w14:paraId="5E200325" w14:textId="2B31DC98" w:rsidR="007020B0" w:rsidRDefault="007020B0" w:rsidP="0007640D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>Is rostrum available in the price</w:t>
            </w:r>
            <w:r w:rsidR="00D04B2C"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>?</w:t>
            </w:r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>: YES, NO</w:t>
            </w:r>
          </w:p>
          <w:p w14:paraId="3F2A7A1E" w14:textId="2710DED6" w:rsidR="00787D8F" w:rsidRDefault="00787D8F" w:rsidP="0007640D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>Is podium available?: YES, NO</w:t>
            </w:r>
          </w:p>
          <w:p w14:paraId="04D1D4CC" w14:textId="2D980F2A" w:rsidR="00181399" w:rsidRDefault="00502E6F" w:rsidP="0007640D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>Is wi-fi included in the pr</w:t>
            </w:r>
            <w:r w:rsidR="00D04B2C"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>i</w:t>
            </w:r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>ce</w:t>
            </w:r>
            <w:r w:rsidR="00D04B2C"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>?</w:t>
            </w:r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>: YES, NO</w:t>
            </w:r>
          </w:p>
          <w:p w14:paraId="3F763471" w14:textId="77349B8C" w:rsidR="00502E6F" w:rsidRPr="000A01A9" w:rsidRDefault="007020B0" w:rsidP="0007640D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 xml:space="preserve">Please provide the link to the pictures of the conference room: </w:t>
            </w:r>
          </w:p>
        </w:tc>
      </w:tr>
    </w:tbl>
    <w:p w14:paraId="4D7E664C" w14:textId="77777777" w:rsidR="000B5C0E" w:rsidRPr="000A01A9" w:rsidRDefault="000B5C0E">
      <w:pPr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313882CC" w14:textId="77777777" w:rsidR="008A391E" w:rsidRDefault="008A391E" w:rsidP="00343C08">
      <w:pPr>
        <w:widowControl w:val="0"/>
        <w:tabs>
          <w:tab w:val="left" w:pos="769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</w:pPr>
    </w:p>
    <w:p w14:paraId="47DDA531" w14:textId="77777777" w:rsidR="008A391E" w:rsidRDefault="008A391E" w:rsidP="00343C08">
      <w:pPr>
        <w:widowControl w:val="0"/>
        <w:tabs>
          <w:tab w:val="left" w:pos="769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</w:pPr>
    </w:p>
    <w:p w14:paraId="18F81D84" w14:textId="77777777" w:rsidR="008A391E" w:rsidRDefault="008A391E" w:rsidP="00343C08">
      <w:pPr>
        <w:widowControl w:val="0"/>
        <w:tabs>
          <w:tab w:val="left" w:pos="769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</w:pPr>
    </w:p>
    <w:p w14:paraId="341BB95B" w14:textId="77777777" w:rsidR="008A391E" w:rsidRDefault="008A391E" w:rsidP="00343C08">
      <w:pPr>
        <w:widowControl w:val="0"/>
        <w:tabs>
          <w:tab w:val="left" w:pos="769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</w:pPr>
    </w:p>
    <w:p w14:paraId="4B365A3A" w14:textId="77777777" w:rsidR="008A391E" w:rsidRDefault="008A391E" w:rsidP="00343C08">
      <w:pPr>
        <w:widowControl w:val="0"/>
        <w:tabs>
          <w:tab w:val="left" w:pos="769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</w:pPr>
    </w:p>
    <w:p w14:paraId="796B0F1B" w14:textId="384046B1" w:rsidR="008A391E" w:rsidRDefault="008A391E" w:rsidP="00343C08">
      <w:pPr>
        <w:widowControl w:val="0"/>
        <w:tabs>
          <w:tab w:val="left" w:pos="769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</w:pPr>
    </w:p>
    <w:p w14:paraId="14E4BF75" w14:textId="2691A61A" w:rsidR="004611B8" w:rsidRDefault="004611B8" w:rsidP="00343C08">
      <w:pPr>
        <w:widowControl w:val="0"/>
        <w:tabs>
          <w:tab w:val="left" w:pos="769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</w:pPr>
    </w:p>
    <w:p w14:paraId="4343FA19" w14:textId="77777777" w:rsidR="008A391E" w:rsidRDefault="008A391E" w:rsidP="00343C08">
      <w:pPr>
        <w:widowControl w:val="0"/>
        <w:tabs>
          <w:tab w:val="left" w:pos="769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</w:pPr>
    </w:p>
    <w:p w14:paraId="60B041C0" w14:textId="6AB940C6" w:rsidR="001F51A8" w:rsidRPr="00E9736B" w:rsidRDefault="001F51A8" w:rsidP="008A391E">
      <w:pPr>
        <w:widowControl w:val="0"/>
        <w:tabs>
          <w:tab w:val="left" w:pos="769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n-US"/>
        </w:rPr>
      </w:pPr>
      <w:r w:rsidRPr="00E9736B"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n-GB"/>
        </w:rPr>
        <w:t>TRANSPORTATION</w:t>
      </w:r>
      <w:r w:rsidR="00DE3BC9" w:rsidRPr="00E9736B">
        <w:rPr>
          <w:rFonts w:ascii="Arial" w:hAnsi="Arial" w:cs="Arial"/>
          <w:b/>
          <w:bCs/>
          <w:color w:val="1F4E79" w:themeColor="accent1" w:themeShade="80"/>
          <w:sz w:val="24"/>
          <w:szCs w:val="24"/>
          <w:highlight w:val="darkGray"/>
          <w:lang w:val="en-GB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6047" w:rsidRPr="000B2B46" w14:paraId="659710C2" w14:textId="77777777" w:rsidTr="00296047">
        <w:tc>
          <w:tcPr>
            <w:tcW w:w="9062" w:type="dxa"/>
          </w:tcPr>
          <w:p w14:paraId="63BE24FA" w14:textId="6377B412" w:rsidR="008A391E" w:rsidRPr="000A01A9" w:rsidRDefault="008A391E" w:rsidP="008A391E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  <w:r w:rsidRPr="000A01A9"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>Closest international airport:</w:t>
            </w:r>
          </w:p>
          <w:p w14:paraId="109D8089" w14:textId="77777777" w:rsidR="008A391E" w:rsidRPr="000A01A9" w:rsidRDefault="008A391E" w:rsidP="008A391E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  <w:r w:rsidRPr="000A01A9"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>Distance from the hosting city (in km):</w:t>
            </w:r>
          </w:p>
          <w:p w14:paraId="0558C8F6" w14:textId="56F81B23" w:rsidR="008A391E" w:rsidRDefault="008A391E" w:rsidP="008A391E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  <w:r w:rsidRPr="000A01A9"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>Transfer options (by bus, by train, by shuttle):</w:t>
            </w:r>
            <w:r w:rsidR="007611DD"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 xml:space="preserve"> </w:t>
            </w:r>
          </w:p>
          <w:p w14:paraId="41333C24" w14:textId="5706A78B" w:rsidR="00B50A36" w:rsidRPr="000A01A9" w:rsidRDefault="007611DD" w:rsidP="002758BB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  <w:t xml:space="preserve">Price for the transfer from the airport and back in EUR: </w:t>
            </w:r>
          </w:p>
        </w:tc>
      </w:tr>
    </w:tbl>
    <w:p w14:paraId="57997A14" w14:textId="0FC03006" w:rsidR="00246155" w:rsidRDefault="00246155">
      <w:pPr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3B81CA52" w14:textId="77777777" w:rsidR="004611B8" w:rsidRPr="000A01A9" w:rsidRDefault="004611B8">
      <w:pPr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35ED4448" w14:textId="635F3F61" w:rsidR="001F51A8" w:rsidRDefault="009C3999" w:rsidP="0095345F">
      <w:p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</w:pPr>
      <w:r w:rsidRPr="00E9736B">
        <w:rPr>
          <w:rFonts w:ascii="Arial" w:hAnsi="Arial" w:cs="Arial"/>
          <w:b/>
          <w:bCs/>
          <w:noProof/>
          <w:color w:val="1F4E79" w:themeColor="accent1" w:themeShade="80"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65198BC" wp14:editId="5296AC9D">
                <wp:simplePos x="0" y="0"/>
                <wp:positionH relativeFrom="column">
                  <wp:posOffset>24130</wp:posOffset>
                </wp:positionH>
                <wp:positionV relativeFrom="paragraph">
                  <wp:posOffset>361314</wp:posOffset>
                </wp:positionV>
                <wp:extent cx="5705475" cy="2257425"/>
                <wp:effectExtent l="0" t="0" r="28575" b="2857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BAD99" w14:textId="0438D6CA" w:rsidR="009C3999" w:rsidRPr="000A01A9" w:rsidRDefault="009C3999" w:rsidP="009C3999">
                            <w:pPr>
                              <w:spacing w:after="240" w:line="360" w:lineRule="auto"/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>Name of the hotel</w:t>
                            </w:r>
                            <w:r w:rsidRPr="000A01A9"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</w:p>
                          <w:p w14:paraId="66BF873E" w14:textId="5EB9B04A" w:rsidR="009C3999" w:rsidRPr="000A01A9" w:rsidRDefault="00E20995" w:rsidP="009C3999">
                            <w:pPr>
                              <w:spacing w:after="240" w:line="360" w:lineRule="auto"/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>P</w:t>
                            </w:r>
                            <w:r w:rsidR="009C3999" w:rsidRPr="000A01A9"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 xml:space="preserve">rice </w:t>
                            </w: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>for the single room</w:t>
                            </w:r>
                            <w:r w:rsidR="009C3999" w:rsidRPr="000A01A9"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</w:p>
                          <w:p w14:paraId="4A664626" w14:textId="35565C68" w:rsidR="00E20995" w:rsidRDefault="00E20995" w:rsidP="00E20995">
                            <w:pPr>
                              <w:spacing w:after="240" w:line="360" w:lineRule="auto"/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>P</w:t>
                            </w:r>
                            <w:r w:rsidRPr="000A01A9"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 xml:space="preserve">rice </w:t>
                            </w: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>for the double room</w:t>
                            </w:r>
                            <w:r w:rsidRPr="000A01A9"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</w:p>
                          <w:p w14:paraId="4D23E49C" w14:textId="750624E9" w:rsidR="000F4EF3" w:rsidRDefault="000F4EF3" w:rsidP="00E20995">
                            <w:pPr>
                              <w:spacing w:after="240" w:line="360" w:lineRule="auto"/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>Is breakfast included in the price?: YES, NO</w:t>
                            </w:r>
                          </w:p>
                          <w:p w14:paraId="359BC522" w14:textId="2A607BBD" w:rsidR="0046381A" w:rsidRPr="000A01A9" w:rsidRDefault="0046381A" w:rsidP="00E20995">
                            <w:pPr>
                              <w:spacing w:after="240" w:line="360" w:lineRule="auto"/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 xml:space="preserve">Link to the hotel: </w:t>
                            </w:r>
                          </w:p>
                          <w:p w14:paraId="61E20860" w14:textId="1F372BAD" w:rsidR="004611B8" w:rsidRPr="009C3999" w:rsidRDefault="004611B8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198B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.9pt;margin-top:28.45pt;width:449.25pt;height:177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">
                <v:textbox>
                  <w:txbxContent>
                    <w:p w14:paraId="1F7BAD99" w14:textId="0438D6CA" w:rsidR="009C3999" w:rsidRPr="000A01A9" w:rsidRDefault="009C3999" w:rsidP="009C3999">
                      <w:pPr>
                        <w:spacing w:after="240" w:line="360" w:lineRule="auto"/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>Name of the hotel</w:t>
                      </w:r>
                      <w:r w:rsidRPr="000A01A9"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>:</w:t>
                      </w:r>
                    </w:p>
                    <w:p w14:paraId="66BF873E" w14:textId="5EB9B04A" w:rsidR="009C3999" w:rsidRPr="000A01A9" w:rsidRDefault="00E20995" w:rsidP="009C3999">
                      <w:pPr>
                        <w:spacing w:after="240" w:line="360" w:lineRule="auto"/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>P</w:t>
                      </w:r>
                      <w:r w:rsidR="009C3999" w:rsidRPr="000A01A9"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 xml:space="preserve">rice </w:t>
                      </w:r>
                      <w:r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>for the single room</w:t>
                      </w:r>
                      <w:r w:rsidR="009C3999" w:rsidRPr="000A01A9"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>:</w:t>
                      </w:r>
                    </w:p>
                    <w:p w14:paraId="4A664626" w14:textId="35565C68" w:rsidR="00E20995" w:rsidRDefault="00E20995" w:rsidP="00E20995">
                      <w:pPr>
                        <w:spacing w:after="240" w:line="360" w:lineRule="auto"/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>P</w:t>
                      </w:r>
                      <w:r w:rsidRPr="000A01A9"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 xml:space="preserve">rice </w:t>
                      </w:r>
                      <w:r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>for the double room</w:t>
                      </w:r>
                      <w:r w:rsidRPr="000A01A9"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>:</w:t>
                      </w:r>
                    </w:p>
                    <w:p w14:paraId="4D23E49C" w14:textId="750624E9" w:rsidR="000F4EF3" w:rsidRDefault="000F4EF3" w:rsidP="00E20995">
                      <w:pPr>
                        <w:spacing w:after="240" w:line="360" w:lineRule="auto"/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>Is breakfast included in the price?: YES, NO</w:t>
                      </w:r>
                    </w:p>
                    <w:p w14:paraId="359BC522" w14:textId="2A607BBD" w:rsidR="0046381A" w:rsidRPr="000A01A9" w:rsidRDefault="0046381A" w:rsidP="00E20995">
                      <w:pPr>
                        <w:spacing w:after="240" w:line="360" w:lineRule="auto"/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 xml:space="preserve">Link to the hotel: </w:t>
                      </w:r>
                    </w:p>
                    <w:p w14:paraId="61E20860" w14:textId="1F372BAD" w:rsidR="004611B8" w:rsidRPr="009C3999" w:rsidRDefault="004611B8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51A8" w:rsidRPr="00E9736B"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n-GB"/>
        </w:rPr>
        <w:t>ACCOMMODATION</w:t>
      </w:r>
    </w:p>
    <w:p w14:paraId="207CEEAB" w14:textId="3442024E" w:rsidR="004611B8" w:rsidRDefault="004611B8" w:rsidP="0095345F">
      <w:p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</w:pPr>
    </w:p>
    <w:p w14:paraId="265DC9DC" w14:textId="66292556" w:rsidR="004611B8" w:rsidRDefault="004611B8" w:rsidP="0095345F">
      <w:p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</w:pPr>
    </w:p>
    <w:p w14:paraId="1B2D7067" w14:textId="77777777" w:rsidR="004611B8" w:rsidRDefault="004611B8" w:rsidP="0095345F">
      <w:p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</w:pPr>
    </w:p>
    <w:p w14:paraId="31D58D65" w14:textId="01BFA1C0" w:rsidR="004611B8" w:rsidRPr="0095345F" w:rsidRDefault="004611B8" w:rsidP="0095345F">
      <w:p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</w:pPr>
    </w:p>
    <w:p w14:paraId="1669C89A" w14:textId="690AEFE3" w:rsidR="003B2267" w:rsidRDefault="003B2267">
      <w:pPr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63A1D412" w14:textId="52519300" w:rsidR="00E9736B" w:rsidRPr="00E9736B" w:rsidRDefault="00E9736B" w:rsidP="00E9736B">
      <w:pPr>
        <w:rPr>
          <w:rFonts w:ascii="Arial" w:hAnsi="Arial" w:cs="Arial"/>
          <w:sz w:val="24"/>
          <w:szCs w:val="24"/>
          <w:lang w:val="en-GB"/>
        </w:rPr>
      </w:pPr>
    </w:p>
    <w:p w14:paraId="1E814663" w14:textId="60760035" w:rsidR="00E9736B" w:rsidRDefault="00E9736B" w:rsidP="00E9736B">
      <w:pPr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29F2CC98" w14:textId="629FA6CD" w:rsidR="00E9736B" w:rsidRDefault="00E9736B" w:rsidP="00E9736B">
      <w:pPr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21CF0088" w14:textId="4B01F294" w:rsidR="00E9736B" w:rsidRDefault="008E4849" w:rsidP="00E9736B">
      <w:pPr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n-GB"/>
        </w:rPr>
      </w:pPr>
      <w:r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n-GB"/>
        </w:rPr>
        <w:t>MEALS</w:t>
      </w:r>
    </w:p>
    <w:p w14:paraId="4A35DE5C" w14:textId="0255A5F6" w:rsidR="00CA51A2" w:rsidRDefault="00CA51A2" w:rsidP="00E9736B">
      <w:pPr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n-GB"/>
        </w:rPr>
      </w:pPr>
      <w:r w:rsidRPr="00E9736B">
        <w:rPr>
          <w:rFonts w:ascii="Arial" w:hAnsi="Arial" w:cs="Arial"/>
          <w:b/>
          <w:bCs/>
          <w:noProof/>
          <w:color w:val="1F4E79" w:themeColor="accent1" w:themeShade="80"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B3D1424" wp14:editId="018CEAFA">
                <wp:simplePos x="0" y="0"/>
                <wp:positionH relativeFrom="margin">
                  <wp:align>left</wp:align>
                </wp:positionH>
                <wp:positionV relativeFrom="paragraph">
                  <wp:posOffset>149859</wp:posOffset>
                </wp:positionV>
                <wp:extent cx="5705475" cy="1228725"/>
                <wp:effectExtent l="0" t="0" r="28575" b="2857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46845" w14:textId="22C2EB31" w:rsidR="00CA51A2" w:rsidRDefault="00CA51A2" w:rsidP="00CA51A2">
                            <w:pPr>
                              <w:spacing w:after="240" w:line="360" w:lineRule="auto"/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>P</w:t>
                            </w:r>
                            <w:r w:rsidRPr="000A01A9"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 xml:space="preserve">rice </w:t>
                            </w: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>for lunch per person</w:t>
                            </w:r>
                            <w:r w:rsidR="008E4849"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 xml:space="preserve"> in EUR</w:t>
                            </w:r>
                            <w:r w:rsidRPr="000A01A9"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</w:p>
                          <w:p w14:paraId="5A2AB84D" w14:textId="6E439DD0" w:rsidR="00F154F3" w:rsidRDefault="004873D2" w:rsidP="00485D76">
                            <w:pPr>
                              <w:spacing w:after="240" w:line="360" w:lineRule="auto"/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>Price for coffee break</w:t>
                            </w:r>
                            <w:r w:rsidR="00297782"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 xml:space="preserve"> per person</w:t>
                            </w: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 xml:space="preserve"> in EUR:</w:t>
                            </w:r>
                          </w:p>
                          <w:p w14:paraId="32134A18" w14:textId="0BB46645" w:rsidR="00F154F3" w:rsidRPr="00485D76" w:rsidRDefault="00F154F3" w:rsidP="00485D76">
                            <w:pPr>
                              <w:spacing w:after="240" w:line="360" w:lineRule="auto"/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 xml:space="preserve">Price for dinner </w:t>
                            </w:r>
                            <w:r w:rsidR="00297782"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 xml:space="preserve">per person </w:t>
                            </w: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  <w:t xml:space="preserve">in EUR: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D142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11.8pt;width:449.25pt;height:96.7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">
                <v:textbox>
                  <w:txbxContent>
                    <w:p w14:paraId="48946845" w14:textId="22C2EB31" w:rsidR="00CA51A2" w:rsidRDefault="00CA51A2" w:rsidP="00CA51A2">
                      <w:pPr>
                        <w:spacing w:after="240" w:line="360" w:lineRule="auto"/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>P</w:t>
                      </w:r>
                      <w:r w:rsidRPr="000A01A9"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 xml:space="preserve">rice </w:t>
                      </w:r>
                      <w:r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>for lunch per person</w:t>
                      </w:r>
                      <w:r w:rsidR="008E4849"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 xml:space="preserve"> in EUR</w:t>
                      </w:r>
                      <w:r w:rsidRPr="000A01A9"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>:</w:t>
                      </w:r>
                    </w:p>
                    <w:p w14:paraId="5A2AB84D" w14:textId="6E439DD0" w:rsidR="00F154F3" w:rsidRDefault="004873D2" w:rsidP="00485D76">
                      <w:pPr>
                        <w:spacing w:after="240" w:line="360" w:lineRule="auto"/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>Price for coffee break</w:t>
                      </w:r>
                      <w:r w:rsidR="00297782"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 xml:space="preserve"> per person</w:t>
                      </w:r>
                      <w:r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 xml:space="preserve"> in EUR:</w:t>
                      </w:r>
                    </w:p>
                    <w:p w14:paraId="32134A18" w14:textId="0BB46645" w:rsidR="00F154F3" w:rsidRPr="00485D76" w:rsidRDefault="00F154F3" w:rsidP="00485D76">
                      <w:pPr>
                        <w:spacing w:after="240" w:line="360" w:lineRule="auto"/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 xml:space="preserve">Price for dinner </w:t>
                      </w:r>
                      <w:r w:rsidR="00297782"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 xml:space="preserve">per person </w:t>
                      </w:r>
                      <w:r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  <w:t xml:space="preserve">in EUR: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3DDD73" w14:textId="406F2119" w:rsidR="00CA51A2" w:rsidRDefault="00CA51A2" w:rsidP="00E9736B">
      <w:pPr>
        <w:rPr>
          <w:rFonts w:ascii="Arial" w:hAnsi="Arial" w:cs="Arial"/>
          <w:sz w:val="24"/>
          <w:szCs w:val="24"/>
          <w:lang w:val="en-GB"/>
        </w:rPr>
      </w:pPr>
    </w:p>
    <w:p w14:paraId="475BD113" w14:textId="77777777" w:rsidR="00D0640D" w:rsidRPr="00D0640D" w:rsidRDefault="00D0640D" w:rsidP="00D0640D">
      <w:pPr>
        <w:rPr>
          <w:rFonts w:ascii="Arial" w:hAnsi="Arial" w:cs="Arial"/>
          <w:sz w:val="24"/>
          <w:szCs w:val="24"/>
          <w:lang w:val="en-GB"/>
        </w:rPr>
      </w:pPr>
    </w:p>
    <w:p w14:paraId="057BD8E1" w14:textId="77777777" w:rsidR="00D0640D" w:rsidRPr="00D0640D" w:rsidRDefault="00D0640D" w:rsidP="00D0640D">
      <w:pPr>
        <w:rPr>
          <w:rFonts w:ascii="Arial" w:hAnsi="Arial" w:cs="Arial"/>
          <w:sz w:val="24"/>
          <w:szCs w:val="24"/>
          <w:lang w:val="en-GB"/>
        </w:rPr>
      </w:pPr>
    </w:p>
    <w:p w14:paraId="41C53AF5" w14:textId="77777777" w:rsidR="00D0640D" w:rsidRDefault="00D0640D" w:rsidP="00D0640D">
      <w:pPr>
        <w:rPr>
          <w:rFonts w:ascii="Arial" w:hAnsi="Arial" w:cs="Arial"/>
          <w:sz w:val="24"/>
          <w:szCs w:val="24"/>
          <w:lang w:val="en-GB"/>
        </w:rPr>
      </w:pPr>
    </w:p>
    <w:p w14:paraId="1B40FFF9" w14:textId="77777777" w:rsidR="00D0640D" w:rsidRDefault="00D0640D" w:rsidP="00D0640D">
      <w:pPr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5B4D810D" w14:textId="77777777" w:rsidR="00D0640D" w:rsidRDefault="00D0640D" w:rsidP="00D0640D">
      <w:pPr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49C7C0A3" w14:textId="77777777" w:rsidR="00D0640D" w:rsidRDefault="00D0640D" w:rsidP="00D0640D">
      <w:pPr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28FE1BA3" w14:textId="77777777" w:rsidR="00D0640D" w:rsidRDefault="00D0640D" w:rsidP="00D0640D">
      <w:pPr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19C39012" w14:textId="77777777" w:rsidR="00D0640D" w:rsidRDefault="00D0640D" w:rsidP="00D0640D">
      <w:pPr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14:paraId="27A8C3C8" w14:textId="0F4698BE" w:rsidR="00D0640D" w:rsidRDefault="00D0640D" w:rsidP="00D0640D">
      <w:pPr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n-GB"/>
        </w:rPr>
      </w:pPr>
      <w:r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n-GB"/>
        </w:rPr>
        <w:t>OTHER RELEVANT DETAILS:</w:t>
      </w:r>
    </w:p>
    <w:p w14:paraId="106B9EB5" w14:textId="77777777" w:rsidR="00D0640D" w:rsidRDefault="00D0640D" w:rsidP="00D0640D">
      <w:pPr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n-GB"/>
        </w:rPr>
      </w:pPr>
      <w:r w:rsidRPr="00E9736B">
        <w:rPr>
          <w:rFonts w:ascii="Arial" w:hAnsi="Arial" w:cs="Arial"/>
          <w:b/>
          <w:bCs/>
          <w:noProof/>
          <w:color w:val="1F4E79" w:themeColor="accent1" w:themeShade="80"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FA4D456" wp14:editId="1172A5E3">
                <wp:simplePos x="0" y="0"/>
                <wp:positionH relativeFrom="column">
                  <wp:posOffset>-4445</wp:posOffset>
                </wp:positionH>
                <wp:positionV relativeFrom="paragraph">
                  <wp:posOffset>153671</wp:posOffset>
                </wp:positionV>
                <wp:extent cx="5705475" cy="895350"/>
                <wp:effectExtent l="0" t="0" r="28575" b="19050"/>
                <wp:wrapNone/>
                <wp:docPr id="15459018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0FAD0" w14:textId="225E628E" w:rsidR="00D0640D" w:rsidRPr="00485D76" w:rsidRDefault="00D0640D" w:rsidP="00D0640D">
                            <w:pPr>
                              <w:spacing w:after="240" w:line="360" w:lineRule="auto"/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4D45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.35pt;margin-top:12.1pt;width:449.25pt;height:70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">
                <v:textbox>
                  <w:txbxContent>
                    <w:p w14:paraId="71A0FAD0" w14:textId="225E628E" w:rsidR="00D0640D" w:rsidRPr="00485D76" w:rsidRDefault="00D0640D" w:rsidP="00D0640D">
                      <w:pPr>
                        <w:spacing w:after="240" w:line="360" w:lineRule="auto"/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B4516F" w14:textId="77777777" w:rsidR="00D0640D" w:rsidRPr="00E9736B" w:rsidRDefault="00D0640D" w:rsidP="00D0640D">
      <w:pPr>
        <w:rPr>
          <w:rFonts w:ascii="Arial" w:hAnsi="Arial" w:cs="Arial"/>
          <w:sz w:val="24"/>
          <w:szCs w:val="24"/>
          <w:lang w:val="en-GB"/>
        </w:rPr>
      </w:pPr>
    </w:p>
    <w:p w14:paraId="5C6653B6" w14:textId="77777777" w:rsidR="00D0640D" w:rsidRPr="00D0640D" w:rsidRDefault="00D0640D" w:rsidP="00D0640D">
      <w:pPr>
        <w:rPr>
          <w:rFonts w:ascii="Arial" w:hAnsi="Arial" w:cs="Arial"/>
          <w:sz w:val="24"/>
          <w:szCs w:val="24"/>
          <w:lang w:val="en-GB"/>
        </w:rPr>
      </w:pPr>
    </w:p>
    <w:sectPr w:rsidR="00D0640D" w:rsidRPr="00D0640D" w:rsidSect="003B226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9E803" w14:textId="77777777" w:rsidR="00D84BD5" w:rsidRDefault="00D84BD5" w:rsidP="007E3BDC">
      <w:pPr>
        <w:spacing w:after="0" w:line="240" w:lineRule="auto"/>
      </w:pPr>
      <w:r>
        <w:separator/>
      </w:r>
    </w:p>
  </w:endnote>
  <w:endnote w:type="continuationSeparator" w:id="0">
    <w:p w14:paraId="6E1EFEE5" w14:textId="77777777" w:rsidR="00D84BD5" w:rsidRDefault="00D84BD5" w:rsidP="007E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732160"/>
      <w:docPartObj>
        <w:docPartGallery w:val="Page Numbers (Bottom of Page)"/>
        <w:docPartUnique/>
      </w:docPartObj>
    </w:sdtPr>
    <w:sdtContent>
      <w:p w14:paraId="59B09493" w14:textId="77777777" w:rsidR="007E3BDC" w:rsidRDefault="00E41674">
        <w:pPr>
          <w:pStyle w:val="Stopka"/>
          <w:jc w:val="center"/>
        </w:pPr>
        <w:r>
          <w:fldChar w:fldCharType="begin"/>
        </w:r>
        <w:r w:rsidR="007E3BDC">
          <w:instrText>PAGE   \* MERGEFORMAT</w:instrText>
        </w:r>
        <w:r>
          <w:fldChar w:fldCharType="separate"/>
        </w:r>
        <w:r w:rsidR="00A15BE4" w:rsidRPr="00A15BE4">
          <w:rPr>
            <w:noProof/>
            <w:lang w:val="fr-FR"/>
          </w:rPr>
          <w:t>6</w:t>
        </w:r>
        <w:r>
          <w:fldChar w:fldCharType="end"/>
        </w:r>
      </w:p>
    </w:sdtContent>
  </w:sdt>
  <w:p w14:paraId="6640AB15" w14:textId="77777777" w:rsidR="007E3BDC" w:rsidRDefault="007E3B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0A388" w14:textId="77777777" w:rsidR="00D84BD5" w:rsidRDefault="00D84BD5" w:rsidP="007E3BDC">
      <w:pPr>
        <w:spacing w:after="0" w:line="240" w:lineRule="auto"/>
      </w:pPr>
      <w:r>
        <w:separator/>
      </w:r>
    </w:p>
  </w:footnote>
  <w:footnote w:type="continuationSeparator" w:id="0">
    <w:p w14:paraId="56E201D4" w14:textId="77777777" w:rsidR="00D84BD5" w:rsidRDefault="00D84BD5" w:rsidP="007E3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40EA3" w14:textId="77777777" w:rsidR="003B2267" w:rsidRPr="003B2267" w:rsidRDefault="00BF26C7" w:rsidP="00BF26C7">
    <w:pPr>
      <w:pStyle w:val="Nagwek"/>
      <w:jc w:val="right"/>
      <w:rPr>
        <w:lang w:val="en-GB"/>
      </w:rPr>
    </w:pPr>
    <w:r>
      <w:rPr>
        <w:rFonts w:ascii="Arial" w:hAnsi="Arial" w:cs="Arial"/>
        <w:noProof/>
        <w:color w:val="222A35" w:themeColor="text2" w:themeShade="80"/>
        <w:lang w:val="pl-PL" w:eastAsia="pl-PL"/>
      </w:rPr>
      <w:drawing>
        <wp:anchor distT="0" distB="0" distL="114300" distR="114300" simplePos="0" relativeHeight="251658240" behindDoc="0" locked="0" layoutInCell="1" allowOverlap="1" wp14:anchorId="71E355A0" wp14:editId="3882F3F5">
          <wp:simplePos x="0" y="0"/>
          <wp:positionH relativeFrom="margin">
            <wp:posOffset>-123907</wp:posOffset>
          </wp:positionH>
          <wp:positionV relativeFrom="paragraph">
            <wp:posOffset>-241935</wp:posOffset>
          </wp:positionV>
          <wp:extent cx="685800" cy="686241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EF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62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2267">
      <w:rPr>
        <w:rFonts w:ascii="Arial" w:hAnsi="Arial" w:cs="Arial"/>
        <w:color w:val="222A35" w:themeColor="text2" w:themeShade="80"/>
        <w:lang w:val="en-GB"/>
      </w:rPr>
      <w:t xml:space="preserve">                                </w:t>
    </w:r>
    <w:r>
      <w:rPr>
        <w:rFonts w:ascii="Arial" w:hAnsi="Arial" w:cs="Arial"/>
        <w:color w:val="222A35" w:themeColor="text2" w:themeShade="80"/>
        <w:lang w:val="en-GB"/>
      </w:rPr>
      <w:t xml:space="preserve">                             EFC </w:t>
    </w:r>
    <w:r w:rsidR="003B2267">
      <w:rPr>
        <w:rFonts w:ascii="Arial" w:hAnsi="Arial" w:cs="Arial"/>
        <w:color w:val="222A35" w:themeColor="text2" w:themeShade="80"/>
        <w:lang w:val="en-GB"/>
      </w:rPr>
      <w:t>Bid ap</w:t>
    </w:r>
    <w:r>
      <w:rPr>
        <w:rFonts w:ascii="Arial" w:hAnsi="Arial" w:cs="Arial"/>
        <w:color w:val="222A35" w:themeColor="text2" w:themeShade="80"/>
        <w:lang w:val="en-GB"/>
      </w:rPr>
      <w:t>plication form</w:t>
    </w:r>
  </w:p>
  <w:p w14:paraId="49E26838" w14:textId="77777777" w:rsidR="003B2267" w:rsidRPr="003B2267" w:rsidRDefault="003B2267" w:rsidP="00BF26C7">
    <w:pPr>
      <w:pStyle w:val="Nagwek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1D5"/>
    <w:multiLevelType w:val="hybridMultilevel"/>
    <w:tmpl w:val="25F0D3A6"/>
    <w:lvl w:ilvl="0" w:tplc="F89634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5901F8"/>
    <w:multiLevelType w:val="hybridMultilevel"/>
    <w:tmpl w:val="45BEEF4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F5603"/>
    <w:multiLevelType w:val="hybridMultilevel"/>
    <w:tmpl w:val="D3CCB944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B6CE4"/>
    <w:multiLevelType w:val="hybridMultilevel"/>
    <w:tmpl w:val="F116701E"/>
    <w:lvl w:ilvl="0" w:tplc="53264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861DBD"/>
    <w:multiLevelType w:val="hybridMultilevel"/>
    <w:tmpl w:val="01AA4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65356"/>
    <w:multiLevelType w:val="hybridMultilevel"/>
    <w:tmpl w:val="73A60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C5AE1"/>
    <w:multiLevelType w:val="hybridMultilevel"/>
    <w:tmpl w:val="F116701E"/>
    <w:lvl w:ilvl="0" w:tplc="53264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A95E9C"/>
    <w:multiLevelType w:val="hybridMultilevel"/>
    <w:tmpl w:val="B3C2AAD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37521"/>
    <w:multiLevelType w:val="hybridMultilevel"/>
    <w:tmpl w:val="67D24756"/>
    <w:lvl w:ilvl="0" w:tplc="10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F96D98"/>
    <w:multiLevelType w:val="hybridMultilevel"/>
    <w:tmpl w:val="59EABE46"/>
    <w:lvl w:ilvl="0" w:tplc="412804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234ABF"/>
    <w:multiLevelType w:val="hybridMultilevel"/>
    <w:tmpl w:val="F5CAED22"/>
    <w:lvl w:ilvl="0" w:tplc="DEBC7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55A6B"/>
    <w:multiLevelType w:val="hybridMultilevel"/>
    <w:tmpl w:val="35DCC606"/>
    <w:lvl w:ilvl="0" w:tplc="72D60F2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27263"/>
    <w:multiLevelType w:val="hybridMultilevel"/>
    <w:tmpl w:val="0C628B7E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37737"/>
    <w:multiLevelType w:val="hybridMultilevel"/>
    <w:tmpl w:val="77BCC634"/>
    <w:lvl w:ilvl="0" w:tplc="10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49C6084"/>
    <w:multiLevelType w:val="multilevel"/>
    <w:tmpl w:val="ACF824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73E4577"/>
    <w:multiLevelType w:val="hybridMultilevel"/>
    <w:tmpl w:val="B28AD10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54401"/>
    <w:multiLevelType w:val="hybridMultilevel"/>
    <w:tmpl w:val="50DC6B8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15498">
    <w:abstractNumId w:val="7"/>
  </w:num>
  <w:num w:numId="2" w16cid:durableId="1045325898">
    <w:abstractNumId w:val="9"/>
  </w:num>
  <w:num w:numId="3" w16cid:durableId="114183838">
    <w:abstractNumId w:val="13"/>
  </w:num>
  <w:num w:numId="4" w16cid:durableId="995112345">
    <w:abstractNumId w:val="0"/>
  </w:num>
  <w:num w:numId="5" w16cid:durableId="2132701295">
    <w:abstractNumId w:val="11"/>
  </w:num>
  <w:num w:numId="6" w16cid:durableId="1165584089">
    <w:abstractNumId w:val="1"/>
  </w:num>
  <w:num w:numId="7" w16cid:durableId="751703827">
    <w:abstractNumId w:val="8"/>
  </w:num>
  <w:num w:numId="8" w16cid:durableId="683943124">
    <w:abstractNumId w:val="15"/>
  </w:num>
  <w:num w:numId="9" w16cid:durableId="902444167">
    <w:abstractNumId w:val="6"/>
  </w:num>
  <w:num w:numId="10" w16cid:durableId="250510919">
    <w:abstractNumId w:val="12"/>
  </w:num>
  <w:num w:numId="11" w16cid:durableId="919755145">
    <w:abstractNumId w:val="2"/>
  </w:num>
  <w:num w:numId="12" w16cid:durableId="300381866">
    <w:abstractNumId w:val="4"/>
  </w:num>
  <w:num w:numId="13" w16cid:durableId="1689214413">
    <w:abstractNumId w:val="14"/>
  </w:num>
  <w:num w:numId="14" w16cid:durableId="1541042609">
    <w:abstractNumId w:val="16"/>
  </w:num>
  <w:num w:numId="15" w16cid:durableId="762840009">
    <w:abstractNumId w:val="3"/>
  </w:num>
  <w:num w:numId="16" w16cid:durableId="1972204090">
    <w:abstractNumId w:val="5"/>
  </w:num>
  <w:num w:numId="17" w16cid:durableId="4637415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F22"/>
    <w:rsid w:val="000128B3"/>
    <w:rsid w:val="00022A51"/>
    <w:rsid w:val="000263CB"/>
    <w:rsid w:val="00030CC1"/>
    <w:rsid w:val="000318BB"/>
    <w:rsid w:val="0007640D"/>
    <w:rsid w:val="000816F7"/>
    <w:rsid w:val="000854AE"/>
    <w:rsid w:val="00094449"/>
    <w:rsid w:val="000A01A9"/>
    <w:rsid w:val="000A36D5"/>
    <w:rsid w:val="000B2B46"/>
    <w:rsid w:val="000B5C0E"/>
    <w:rsid w:val="000C4F1E"/>
    <w:rsid w:val="000D66CA"/>
    <w:rsid w:val="000E3106"/>
    <w:rsid w:val="000F4932"/>
    <w:rsid w:val="000F4EF3"/>
    <w:rsid w:val="00130D45"/>
    <w:rsid w:val="00175E9A"/>
    <w:rsid w:val="001768E0"/>
    <w:rsid w:val="00181399"/>
    <w:rsid w:val="0018167C"/>
    <w:rsid w:val="0019545C"/>
    <w:rsid w:val="001B12E7"/>
    <w:rsid w:val="001E25E0"/>
    <w:rsid w:val="001E33AE"/>
    <w:rsid w:val="001E6252"/>
    <w:rsid w:val="001F51A8"/>
    <w:rsid w:val="002039A8"/>
    <w:rsid w:val="00204613"/>
    <w:rsid w:val="00213E27"/>
    <w:rsid w:val="00214ADD"/>
    <w:rsid w:val="00222D56"/>
    <w:rsid w:val="0023679A"/>
    <w:rsid w:val="00237C16"/>
    <w:rsid w:val="00242329"/>
    <w:rsid w:val="00246155"/>
    <w:rsid w:val="00265A96"/>
    <w:rsid w:val="002712E0"/>
    <w:rsid w:val="002758BB"/>
    <w:rsid w:val="00296047"/>
    <w:rsid w:val="00297782"/>
    <w:rsid w:val="002A4C82"/>
    <w:rsid w:val="002A60DD"/>
    <w:rsid w:val="002B2BF9"/>
    <w:rsid w:val="002B51DD"/>
    <w:rsid w:val="002C5DC3"/>
    <w:rsid w:val="00310420"/>
    <w:rsid w:val="0031403E"/>
    <w:rsid w:val="00314B18"/>
    <w:rsid w:val="003264E0"/>
    <w:rsid w:val="00343C08"/>
    <w:rsid w:val="00391F22"/>
    <w:rsid w:val="00396FF3"/>
    <w:rsid w:val="003B2267"/>
    <w:rsid w:val="003D23D4"/>
    <w:rsid w:val="003D48CE"/>
    <w:rsid w:val="003D7AA8"/>
    <w:rsid w:val="004033C8"/>
    <w:rsid w:val="00406D3E"/>
    <w:rsid w:val="00411C0D"/>
    <w:rsid w:val="00416E4A"/>
    <w:rsid w:val="004229B2"/>
    <w:rsid w:val="0045455F"/>
    <w:rsid w:val="004611B8"/>
    <w:rsid w:val="0046381A"/>
    <w:rsid w:val="00465CA4"/>
    <w:rsid w:val="00470755"/>
    <w:rsid w:val="00485D76"/>
    <w:rsid w:val="004873D2"/>
    <w:rsid w:val="004907FE"/>
    <w:rsid w:val="004A28D6"/>
    <w:rsid w:val="004A4E44"/>
    <w:rsid w:val="00502E6F"/>
    <w:rsid w:val="00544DC7"/>
    <w:rsid w:val="0055099F"/>
    <w:rsid w:val="00581236"/>
    <w:rsid w:val="005E4571"/>
    <w:rsid w:val="00602837"/>
    <w:rsid w:val="00615C6C"/>
    <w:rsid w:val="006301E5"/>
    <w:rsid w:val="0064620F"/>
    <w:rsid w:val="00651730"/>
    <w:rsid w:val="006526B8"/>
    <w:rsid w:val="00690B67"/>
    <w:rsid w:val="006A43BF"/>
    <w:rsid w:val="006B5C15"/>
    <w:rsid w:val="006D033B"/>
    <w:rsid w:val="006D7AEA"/>
    <w:rsid w:val="007020B0"/>
    <w:rsid w:val="00712229"/>
    <w:rsid w:val="007141FD"/>
    <w:rsid w:val="007152DE"/>
    <w:rsid w:val="007274D4"/>
    <w:rsid w:val="00733D4E"/>
    <w:rsid w:val="00740FB4"/>
    <w:rsid w:val="00741879"/>
    <w:rsid w:val="0075008B"/>
    <w:rsid w:val="007611DD"/>
    <w:rsid w:val="00777FD3"/>
    <w:rsid w:val="00780588"/>
    <w:rsid w:val="00781538"/>
    <w:rsid w:val="00787D8F"/>
    <w:rsid w:val="0079290E"/>
    <w:rsid w:val="007A1390"/>
    <w:rsid w:val="007B7DDE"/>
    <w:rsid w:val="007C1771"/>
    <w:rsid w:val="007E3BDC"/>
    <w:rsid w:val="00802657"/>
    <w:rsid w:val="00807064"/>
    <w:rsid w:val="0081028B"/>
    <w:rsid w:val="00814E5B"/>
    <w:rsid w:val="00833590"/>
    <w:rsid w:val="008428FE"/>
    <w:rsid w:val="008465C1"/>
    <w:rsid w:val="00866D53"/>
    <w:rsid w:val="00882136"/>
    <w:rsid w:val="008904A8"/>
    <w:rsid w:val="0089686C"/>
    <w:rsid w:val="00897597"/>
    <w:rsid w:val="008A391E"/>
    <w:rsid w:val="008D6C21"/>
    <w:rsid w:val="008E4849"/>
    <w:rsid w:val="0090066B"/>
    <w:rsid w:val="00903B29"/>
    <w:rsid w:val="0090567D"/>
    <w:rsid w:val="009276ED"/>
    <w:rsid w:val="00931468"/>
    <w:rsid w:val="0095345F"/>
    <w:rsid w:val="00965DE6"/>
    <w:rsid w:val="00971755"/>
    <w:rsid w:val="00971CA6"/>
    <w:rsid w:val="009A0391"/>
    <w:rsid w:val="009C3999"/>
    <w:rsid w:val="009D0AF5"/>
    <w:rsid w:val="009F7D9E"/>
    <w:rsid w:val="00A06336"/>
    <w:rsid w:val="00A15BE4"/>
    <w:rsid w:val="00A32A00"/>
    <w:rsid w:val="00A66E98"/>
    <w:rsid w:val="00A97EA8"/>
    <w:rsid w:val="00AB4E86"/>
    <w:rsid w:val="00AC600C"/>
    <w:rsid w:val="00AF049B"/>
    <w:rsid w:val="00AF3952"/>
    <w:rsid w:val="00B13030"/>
    <w:rsid w:val="00B50A36"/>
    <w:rsid w:val="00B5296C"/>
    <w:rsid w:val="00BC1A34"/>
    <w:rsid w:val="00BD50E8"/>
    <w:rsid w:val="00BF26C7"/>
    <w:rsid w:val="00C011A0"/>
    <w:rsid w:val="00C22244"/>
    <w:rsid w:val="00C4308F"/>
    <w:rsid w:val="00C63E27"/>
    <w:rsid w:val="00C92C85"/>
    <w:rsid w:val="00C94791"/>
    <w:rsid w:val="00CA51A2"/>
    <w:rsid w:val="00CA5499"/>
    <w:rsid w:val="00CC28DF"/>
    <w:rsid w:val="00CC6A4B"/>
    <w:rsid w:val="00CD0C21"/>
    <w:rsid w:val="00CD30A2"/>
    <w:rsid w:val="00CD7427"/>
    <w:rsid w:val="00CE485C"/>
    <w:rsid w:val="00CF537E"/>
    <w:rsid w:val="00D04B2C"/>
    <w:rsid w:val="00D05266"/>
    <w:rsid w:val="00D0640D"/>
    <w:rsid w:val="00D327C9"/>
    <w:rsid w:val="00D65BF8"/>
    <w:rsid w:val="00D7667A"/>
    <w:rsid w:val="00D84BD5"/>
    <w:rsid w:val="00D93A79"/>
    <w:rsid w:val="00D9456D"/>
    <w:rsid w:val="00D972D2"/>
    <w:rsid w:val="00DA518A"/>
    <w:rsid w:val="00DB125A"/>
    <w:rsid w:val="00DC5E04"/>
    <w:rsid w:val="00DE0B3F"/>
    <w:rsid w:val="00DE3BC9"/>
    <w:rsid w:val="00DF640A"/>
    <w:rsid w:val="00E20995"/>
    <w:rsid w:val="00E2564C"/>
    <w:rsid w:val="00E34B58"/>
    <w:rsid w:val="00E41674"/>
    <w:rsid w:val="00E75A82"/>
    <w:rsid w:val="00E929D1"/>
    <w:rsid w:val="00E96AC0"/>
    <w:rsid w:val="00E9736B"/>
    <w:rsid w:val="00ED2C2D"/>
    <w:rsid w:val="00F01A56"/>
    <w:rsid w:val="00F07D8B"/>
    <w:rsid w:val="00F154F3"/>
    <w:rsid w:val="00F37720"/>
    <w:rsid w:val="00F63AF2"/>
    <w:rsid w:val="00F816E3"/>
    <w:rsid w:val="00F8334E"/>
    <w:rsid w:val="00F9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4D00E"/>
  <w15:docId w15:val="{DACD7908-95B2-4008-973E-8A15B948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CH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BDC"/>
  </w:style>
  <w:style w:type="paragraph" w:styleId="Nagwek1">
    <w:name w:val="heading 1"/>
    <w:basedOn w:val="Normalny"/>
    <w:next w:val="Normalny"/>
    <w:link w:val="Nagwek1Znak"/>
    <w:uiPriority w:val="9"/>
    <w:qFormat/>
    <w:rsid w:val="007E3BD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3BD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3BD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B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3B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3B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3BD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3B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3BD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7152D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3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3BDC"/>
  </w:style>
  <w:style w:type="paragraph" w:styleId="Stopka">
    <w:name w:val="footer"/>
    <w:basedOn w:val="Normalny"/>
    <w:link w:val="StopkaZnak"/>
    <w:uiPriority w:val="99"/>
    <w:unhideWhenUsed/>
    <w:rsid w:val="007E3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3BDC"/>
  </w:style>
  <w:style w:type="character" w:customStyle="1" w:styleId="Nagwek1Znak">
    <w:name w:val="Nagłówek 1 Znak"/>
    <w:basedOn w:val="Domylnaczcionkaakapitu"/>
    <w:link w:val="Nagwek1"/>
    <w:uiPriority w:val="9"/>
    <w:rsid w:val="007E3B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3BD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3BD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3BDC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3BD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3BD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3BDC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3BD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3BD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E3BD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7E3BDC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3BDC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3BD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E3BDC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E3BDC"/>
    <w:rPr>
      <w:b/>
      <w:bCs/>
    </w:rPr>
  </w:style>
  <w:style w:type="character" w:styleId="Uwydatnienie">
    <w:name w:val="Emphasis"/>
    <w:basedOn w:val="Domylnaczcionkaakapitu"/>
    <w:uiPriority w:val="20"/>
    <w:qFormat/>
    <w:rsid w:val="007E3BDC"/>
    <w:rPr>
      <w:i/>
      <w:iCs/>
    </w:rPr>
  </w:style>
  <w:style w:type="paragraph" w:styleId="Bezodstpw">
    <w:name w:val="No Spacing"/>
    <w:uiPriority w:val="1"/>
    <w:qFormat/>
    <w:rsid w:val="007E3BD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E3BD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3BDC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3BDC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3BD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7E3BDC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7E3BDC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7E3BDC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E3BDC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7E3BDC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E3BDC"/>
    <w:pPr>
      <w:outlineLvl w:val="9"/>
    </w:pPr>
  </w:style>
  <w:style w:type="table" w:styleId="Tabela-Siatka">
    <w:name w:val="Table Grid"/>
    <w:basedOn w:val="Standardowy"/>
    <w:uiPriority w:val="39"/>
    <w:rsid w:val="0007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26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4E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B5C15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5E45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n-GB" w:eastAsia="en-GB" w:bidi="en-GB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E4571"/>
    <w:rPr>
      <w:rFonts w:ascii="Calibri" w:eastAsia="Calibri" w:hAnsi="Calibri" w:cs="Calibri"/>
      <w:sz w:val="18"/>
      <w:szCs w:val="18"/>
      <w:lang w:val="en-GB" w:eastAsia="en-GB" w:bidi="en-GB"/>
    </w:rPr>
  </w:style>
  <w:style w:type="table" w:styleId="Tabelasiatki1jasnaakcent1">
    <w:name w:val="Grid Table 1 Light Accent 1"/>
    <w:basedOn w:val="Standardowy"/>
    <w:uiPriority w:val="46"/>
    <w:rsid w:val="007141F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ek.Slupski\Desktop\EFC_bidding_form%20ver%20An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0A436-93A2-4B48-A28F-5405D8702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EFC_bidding_form ver Ana</Template>
  <TotalTime>2</TotalTime>
  <Pages>4</Pages>
  <Words>124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Słupski</dc:creator>
  <cp:keywords/>
  <dc:description/>
  <cp:lastModifiedBy>Jacek Słupski</cp:lastModifiedBy>
  <cp:revision>4</cp:revision>
  <cp:lastPrinted>2016-06-23T09:20:00Z</cp:lastPrinted>
  <dcterms:created xsi:type="dcterms:W3CDTF">2023-10-10T15:13:00Z</dcterms:created>
  <dcterms:modified xsi:type="dcterms:W3CDTF">2023-10-11T06:45:00Z</dcterms:modified>
</cp:coreProperties>
</file>